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5F2F" w14:textId="77777777" w:rsidR="00957EF3" w:rsidRDefault="00957EF3" w:rsidP="00957EF3">
      <w:r>
        <w:t>We have a range of fully funded (Free) CACHE accredited qualifications available to help better understand some key issues around young people's mental health and wellbeing, along with a range of other qualifications that may help with developing careers.</w:t>
      </w:r>
    </w:p>
    <w:p w14:paraId="2C1D5D46" w14:textId="77777777" w:rsidR="00957EF3" w:rsidRDefault="00957EF3" w:rsidP="00957EF3">
      <w:r>
        <w:t xml:space="preserve"> </w:t>
      </w:r>
    </w:p>
    <w:p w14:paraId="7D90200A" w14:textId="77777777" w:rsidR="00957EF3" w:rsidRDefault="00957EF3" w:rsidP="00957EF3">
      <w:r>
        <w:t>Please see below information on structure, criteria and how to express interest:</w:t>
      </w:r>
    </w:p>
    <w:p w14:paraId="1D2A2921" w14:textId="77777777" w:rsidR="00957EF3" w:rsidRDefault="00957EF3" w:rsidP="00957EF3">
      <w:r>
        <w:t xml:space="preserve"> </w:t>
      </w:r>
    </w:p>
    <w:p w14:paraId="75789673" w14:textId="77777777" w:rsidR="00957EF3" w:rsidRDefault="00957EF3" w:rsidP="00957EF3">
      <w:r>
        <w:t>Course Information/Structure:</w:t>
      </w:r>
    </w:p>
    <w:p w14:paraId="2E30B436" w14:textId="77777777" w:rsidR="00957EF3" w:rsidRDefault="00957EF3" w:rsidP="00957EF3">
      <w:r>
        <w:t>- Online E Learning Platform.</w:t>
      </w:r>
    </w:p>
    <w:p w14:paraId="1D7E4DF7" w14:textId="77777777" w:rsidR="00957EF3" w:rsidRDefault="00957EF3" w:rsidP="00957EF3">
      <w:r>
        <w:t>- Up to 12 weeks to complete dependant on the course</w:t>
      </w:r>
    </w:p>
    <w:p w14:paraId="1181C81D" w14:textId="77777777" w:rsidR="00957EF3" w:rsidRDefault="00957EF3" w:rsidP="00957EF3">
      <w:r>
        <w:t>- Assigned your own login details, can log in and out when you please</w:t>
      </w:r>
    </w:p>
    <w:p w14:paraId="3AE6A9AC" w14:textId="77777777" w:rsidR="00957EF3" w:rsidRDefault="00957EF3" w:rsidP="00957EF3">
      <w:r>
        <w:t>- Assigned your own tutor who will support you throughout and mark your work</w:t>
      </w:r>
    </w:p>
    <w:p w14:paraId="3E07FA9C" w14:textId="77777777" w:rsidR="00957EF3" w:rsidRDefault="00957EF3" w:rsidP="00957EF3">
      <w:r>
        <w:t xml:space="preserve">- No Exams or Essays. All Q&amp;A based. </w:t>
      </w:r>
    </w:p>
    <w:p w14:paraId="53260551" w14:textId="77777777" w:rsidR="00957EF3" w:rsidRDefault="00957EF3" w:rsidP="00957EF3">
      <w:r>
        <w:t>- Gain a Level 2 awarded certificate upon completion (GCSE Grade C equivalent)</w:t>
      </w:r>
    </w:p>
    <w:p w14:paraId="74A6DBAD" w14:textId="77777777" w:rsidR="00957EF3" w:rsidRDefault="00957EF3" w:rsidP="00957EF3">
      <w:r>
        <w:t xml:space="preserve"> </w:t>
      </w:r>
    </w:p>
    <w:p w14:paraId="4046613A" w14:textId="77777777" w:rsidR="00957EF3" w:rsidRDefault="00957EF3" w:rsidP="00957EF3">
      <w:r>
        <w:t xml:space="preserve"> </w:t>
      </w:r>
    </w:p>
    <w:p w14:paraId="670CBEC4" w14:textId="77777777" w:rsidR="00957EF3" w:rsidRDefault="00957EF3" w:rsidP="00957EF3">
      <w:r>
        <w:t>Minimum Requirements:</w:t>
      </w:r>
    </w:p>
    <w:p w14:paraId="6EFF5717" w14:textId="77777777" w:rsidR="00957EF3" w:rsidRDefault="00957EF3" w:rsidP="00957EF3">
      <w:r>
        <w:t>- Aged 20 or above</w:t>
      </w:r>
    </w:p>
    <w:p w14:paraId="54BD1127" w14:textId="77777777" w:rsidR="00957EF3" w:rsidRDefault="00957EF3" w:rsidP="00957EF3">
      <w:r>
        <w:t xml:space="preserve">- Not currently on a </w:t>
      </w:r>
      <w:proofErr w:type="gramStart"/>
      <w:r>
        <w:t>Government</w:t>
      </w:r>
      <w:proofErr w:type="gramEnd"/>
      <w:r>
        <w:t xml:space="preserve"> funded course (</w:t>
      </w:r>
      <w:proofErr w:type="spellStart"/>
      <w:r>
        <w:t>inc</w:t>
      </w:r>
      <w:proofErr w:type="spellEnd"/>
      <w:r>
        <w:t xml:space="preserve"> apprenticeships) </w:t>
      </w:r>
    </w:p>
    <w:p w14:paraId="7447F27C" w14:textId="77777777" w:rsidR="00957EF3" w:rsidRDefault="00957EF3" w:rsidP="00957EF3">
      <w:r>
        <w:t>- Has been in EU/UK for the past 3 years</w:t>
      </w:r>
    </w:p>
    <w:p w14:paraId="072E7FC7" w14:textId="77777777" w:rsidR="00957EF3" w:rsidRDefault="00957EF3" w:rsidP="00957EF3">
      <w:r>
        <w:t xml:space="preserve">- Ready to start course straight away </w:t>
      </w:r>
    </w:p>
    <w:p w14:paraId="1DE8AB2B" w14:textId="77777777" w:rsidR="00957EF3" w:rsidRDefault="00957EF3" w:rsidP="00957EF3">
      <w:r>
        <w:t xml:space="preserve"> </w:t>
      </w:r>
    </w:p>
    <w:p w14:paraId="01FB5B1B" w14:textId="77777777" w:rsidR="00957EF3" w:rsidRDefault="00957EF3" w:rsidP="00957EF3">
      <w:r>
        <w:t>Range of Subjects Available Including:</w:t>
      </w:r>
    </w:p>
    <w:p w14:paraId="22E2BD0E" w14:textId="77777777" w:rsidR="00957EF3" w:rsidRDefault="00957EF3" w:rsidP="00957EF3">
      <w:r>
        <w:t xml:space="preserve"> </w:t>
      </w:r>
    </w:p>
    <w:p w14:paraId="6F7B75F0" w14:textId="77777777" w:rsidR="00957EF3" w:rsidRDefault="00957EF3" w:rsidP="00957EF3">
      <w:r>
        <w:t xml:space="preserve"> </w:t>
      </w:r>
    </w:p>
    <w:p w14:paraId="6E685D57" w14:textId="77777777" w:rsidR="00957EF3" w:rsidRDefault="00957EF3" w:rsidP="00957EF3">
      <w:r>
        <w:t>•</w:t>
      </w:r>
      <w:r>
        <w:tab/>
        <w:t>Neuroscience In the Early Years - Short</w:t>
      </w:r>
    </w:p>
    <w:p w14:paraId="34D1B4D6" w14:textId="77777777" w:rsidR="00957EF3" w:rsidRDefault="00957EF3" w:rsidP="00957EF3">
      <w:r>
        <w:t>•</w:t>
      </w:r>
      <w:r>
        <w:tab/>
        <w:t xml:space="preserve">Adverse Childhood </w:t>
      </w:r>
      <w:proofErr w:type="gramStart"/>
      <w:r>
        <w:t>Experiences  -</w:t>
      </w:r>
      <w:proofErr w:type="gramEnd"/>
      <w:r>
        <w:t xml:space="preserve"> Short  </w:t>
      </w:r>
    </w:p>
    <w:p w14:paraId="6C1354AD" w14:textId="77777777" w:rsidR="00957EF3" w:rsidRDefault="00957EF3" w:rsidP="00957EF3">
      <w:r>
        <w:t>•</w:t>
      </w:r>
      <w:r>
        <w:tab/>
        <w:t xml:space="preserve">Understanding Children and Young Peoples Mental Health </w:t>
      </w:r>
    </w:p>
    <w:p w14:paraId="3CA45002" w14:textId="77777777" w:rsidR="00957EF3" w:rsidRDefault="00957EF3" w:rsidP="00957EF3">
      <w:r>
        <w:t>•</w:t>
      </w:r>
      <w:r>
        <w:tab/>
        <w:t xml:space="preserve">Understanding Autism </w:t>
      </w:r>
    </w:p>
    <w:p w14:paraId="069E2A95" w14:textId="77777777" w:rsidR="00957EF3" w:rsidRDefault="00957EF3" w:rsidP="00957EF3">
      <w:r>
        <w:t>•</w:t>
      </w:r>
      <w:r>
        <w:tab/>
        <w:t xml:space="preserve">Bullying In Children &amp; Young People  </w:t>
      </w:r>
    </w:p>
    <w:p w14:paraId="7CD43F09" w14:textId="77777777" w:rsidR="00957EF3" w:rsidRDefault="00957EF3" w:rsidP="00957EF3">
      <w:r>
        <w:t>•</w:t>
      </w:r>
      <w:r>
        <w:tab/>
        <w:t xml:space="preserve">Understanding Specific Learning Difficulties </w:t>
      </w:r>
    </w:p>
    <w:p w14:paraId="75834336" w14:textId="77777777" w:rsidR="00957EF3" w:rsidRDefault="00957EF3" w:rsidP="00957EF3">
      <w:r>
        <w:t>•</w:t>
      </w:r>
      <w:r>
        <w:tab/>
        <w:t xml:space="preserve">Team Leading  </w:t>
      </w:r>
    </w:p>
    <w:p w14:paraId="47B67410" w14:textId="77777777" w:rsidR="00957EF3" w:rsidRDefault="00957EF3" w:rsidP="00957EF3">
      <w:r>
        <w:t xml:space="preserve"> </w:t>
      </w:r>
    </w:p>
    <w:p w14:paraId="3D8F76FC" w14:textId="77777777" w:rsidR="00957EF3" w:rsidRDefault="00957EF3" w:rsidP="00957EF3">
      <w:r>
        <w:t xml:space="preserve"> </w:t>
      </w:r>
    </w:p>
    <w:p w14:paraId="43D46DF9" w14:textId="017F57F9" w:rsidR="00957EF3" w:rsidRDefault="00957EF3" w:rsidP="00957EF3">
      <w:r>
        <w:t xml:space="preserve">If you wish to find out more, please complete the following link and </w:t>
      </w:r>
      <w:r>
        <w:t xml:space="preserve">a member of the team will contact you </w:t>
      </w:r>
      <w:r>
        <w:t xml:space="preserve"> and talk you through how it works: </w:t>
      </w:r>
    </w:p>
    <w:p w14:paraId="33F7ADD2" w14:textId="3FD421C3" w:rsidR="00957EF3" w:rsidRDefault="00957EF3" w:rsidP="00957EF3"/>
    <w:p w14:paraId="00687D77" w14:textId="77777777" w:rsidR="00957EF3" w:rsidRDefault="00957EF3" w:rsidP="00957EF3"/>
    <w:p w14:paraId="38E0B8E1" w14:textId="50310476" w:rsidR="00957EF3" w:rsidRDefault="00957EF3" w:rsidP="00957EF3">
      <w:hyperlink r:id="rId5" w:history="1">
        <w:r w:rsidRPr="00BF0CFB">
          <w:rPr>
            <w:rStyle w:val="Hyperlink"/>
          </w:rPr>
          <w:t>https://theaimgroup.co.uk/booking-form/001Q50000013rL7</w:t>
        </w:r>
      </w:hyperlink>
      <w:r>
        <w:t xml:space="preserve"> </w:t>
      </w:r>
    </w:p>
    <w:p w14:paraId="6F21E5D7" w14:textId="77777777" w:rsidR="00957EF3" w:rsidRDefault="00957EF3" w:rsidP="00957EF3"/>
    <w:p w14:paraId="478BCDC9" w14:textId="11C28981" w:rsidR="00957EF3" w:rsidRDefault="00957EF3" w:rsidP="00957EF3">
      <w:r>
        <w:t xml:space="preserve"> </w:t>
      </w:r>
    </w:p>
    <w:p w14:paraId="4C592CE0" w14:textId="33383E3D" w:rsidR="00957EF3" w:rsidRDefault="00957EF3" w:rsidP="00957EF3">
      <w:r>
        <w:t xml:space="preserve"> The AIM Group</w:t>
      </w:r>
    </w:p>
    <w:p w14:paraId="141B699D" w14:textId="77777777" w:rsidR="00957EF3" w:rsidRDefault="00957EF3" w:rsidP="00957EF3">
      <w:r>
        <w:t>The AIM Group specialise in training, employment and apprenticeship opportunities, whether you are looking for an apprenticeship, wanting to get back into work, or looking to gain a certificate or qualification in a new industry.</w:t>
      </w:r>
    </w:p>
    <w:p w14:paraId="59627A2D" w14:textId="7AAF7683" w:rsidR="00957EF3" w:rsidRDefault="00957EF3" w:rsidP="00957EF3">
      <w:r>
        <w:t>theaimgroup.co.uk</w:t>
      </w:r>
    </w:p>
    <w:p w14:paraId="547B5A5E" w14:textId="77777777" w:rsidR="00957EF3" w:rsidRPr="00957EF3" w:rsidRDefault="00957EF3" w:rsidP="00957EF3"/>
    <w:sectPr w:rsidR="00957EF3" w:rsidRPr="00957EF3" w:rsidSect="008B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F3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6786C"/>
    <w:rsid w:val="00371C9A"/>
    <w:rsid w:val="00383B0E"/>
    <w:rsid w:val="003B18B7"/>
    <w:rsid w:val="003B6659"/>
    <w:rsid w:val="003B73BD"/>
    <w:rsid w:val="003E4BAB"/>
    <w:rsid w:val="00422E5B"/>
    <w:rsid w:val="00431FC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7CE2"/>
    <w:rsid w:val="007500D8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57EF3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41F02"/>
    <w:rsid w:val="00AB0A73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1AAE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5999D"/>
  <w15:chartTrackingRefBased/>
  <w15:docId w15:val="{E42276C2-6C9B-46F6-8978-D728BAC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57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aimgroup.co.uk/booking-form/001Q50000013rL7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JoinitC10.dot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Amanda G Fowles</dc:creator>
  <cp:keywords/>
  <cp:lastModifiedBy>Amanda G Fowles</cp:lastModifiedBy>
  <cp:revision>1</cp:revision>
  <cp:lastPrinted>2011-03-29T10:54:00Z</cp:lastPrinted>
  <dcterms:created xsi:type="dcterms:W3CDTF">2023-09-04T13:28:00Z</dcterms:created>
  <dcterms:modified xsi:type="dcterms:W3CDTF">2023-09-04T13:34:00Z</dcterms:modified>
</cp:coreProperties>
</file>